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9A" w:rsidRPr="00115E9F" w:rsidRDefault="00C5399A" w:rsidP="00C5399A">
      <w:pPr>
        <w:jc w:val="right"/>
        <w:rPr>
          <w:rFonts w:ascii="Roboto Condensed Light" w:hAnsi="Roboto Condensed Light" w:cs="Calibri"/>
          <w:i/>
        </w:rPr>
      </w:pPr>
      <w:r w:rsidRPr="00115E9F">
        <w:rPr>
          <w:rFonts w:ascii="Roboto Condensed Light" w:hAnsi="Roboto Condensed Light" w:cs="Calibri"/>
          <w:i/>
        </w:rPr>
        <w:t>Zał. nr 2</w:t>
      </w:r>
    </w:p>
    <w:p w:rsidR="00C5399A" w:rsidRPr="00115E9F" w:rsidRDefault="00C5399A" w:rsidP="00C5399A">
      <w:pPr>
        <w:jc w:val="both"/>
        <w:rPr>
          <w:rFonts w:ascii="Roboto Condensed Light" w:hAnsi="Roboto Condensed Light" w:cs="Calibri"/>
          <w:i/>
        </w:rPr>
      </w:pPr>
      <w:r w:rsidRPr="00115E9F">
        <w:rPr>
          <w:rFonts w:ascii="Roboto Condensed Light" w:hAnsi="Roboto Condensed Light" w:cs="Calibri"/>
          <w:i/>
        </w:rPr>
        <w:t>……………………………………………………………...</w:t>
      </w:r>
    </w:p>
    <w:p w:rsidR="00C5399A" w:rsidRPr="00115E9F" w:rsidRDefault="00093153" w:rsidP="00C5399A">
      <w:pPr>
        <w:jc w:val="both"/>
        <w:rPr>
          <w:rFonts w:ascii="Roboto Condensed Light" w:hAnsi="Roboto Condensed Light" w:cs="Calibri"/>
          <w:i/>
        </w:rPr>
      </w:pPr>
      <w:r>
        <w:rPr>
          <w:rFonts w:ascii="Roboto Condensed Light" w:hAnsi="Roboto Condensed Light" w:cs="Calibri"/>
          <w:i/>
        </w:rPr>
        <w:t xml:space="preserve"> (pełna nazwa i adres</w:t>
      </w:r>
      <w:r w:rsidR="00C5399A" w:rsidRPr="00115E9F">
        <w:rPr>
          <w:rFonts w:ascii="Roboto Condensed Light" w:hAnsi="Roboto Condensed Light" w:cs="Calibri"/>
          <w:i/>
        </w:rPr>
        <w:t xml:space="preserve"> Wykonawcy)</w:t>
      </w:r>
    </w:p>
    <w:p w:rsidR="00C5399A" w:rsidRPr="00115E9F" w:rsidRDefault="00C5399A" w:rsidP="00C5399A">
      <w:pPr>
        <w:rPr>
          <w:rFonts w:ascii="Roboto Condensed Light" w:hAnsi="Roboto Condensed Light" w:cs="Calibri"/>
        </w:rPr>
      </w:pPr>
    </w:p>
    <w:p w:rsidR="00C5399A" w:rsidRPr="00115E9F" w:rsidRDefault="00C5399A" w:rsidP="00C5399A">
      <w:pPr>
        <w:pStyle w:val="Nagwek3"/>
        <w:jc w:val="center"/>
        <w:rPr>
          <w:rFonts w:ascii="Roboto Condensed Light" w:hAnsi="Roboto Condensed Light" w:cs="Calibri"/>
          <w:u w:val="single"/>
        </w:rPr>
      </w:pPr>
      <w:r w:rsidRPr="00115E9F">
        <w:rPr>
          <w:rFonts w:ascii="Roboto Condensed Light" w:hAnsi="Roboto Condensed Light" w:cs="Calibri"/>
          <w:u w:val="single"/>
        </w:rPr>
        <w:t>FORMULARZ OFERTOWY</w:t>
      </w:r>
    </w:p>
    <w:p w:rsidR="00C5399A" w:rsidRPr="00C5399A" w:rsidRDefault="00C5399A" w:rsidP="00C5399A">
      <w:pPr>
        <w:pStyle w:val="Tekstpodstawowy"/>
        <w:widowControl/>
        <w:spacing w:before="240"/>
        <w:rPr>
          <w:rFonts w:ascii="Roboto Condensed Light" w:hAnsi="Roboto Condensed Light" w:cs="Calibri"/>
          <w:szCs w:val="24"/>
        </w:rPr>
      </w:pPr>
      <w:r w:rsidRPr="00115E9F">
        <w:rPr>
          <w:rFonts w:ascii="Roboto Condensed Light" w:hAnsi="Roboto Condensed Light" w:cs="Calibri"/>
          <w:b/>
          <w:bCs/>
          <w:szCs w:val="24"/>
        </w:rPr>
        <w:t>Zamawiający</w:t>
      </w:r>
      <w:r w:rsidRPr="00115E9F">
        <w:rPr>
          <w:rFonts w:ascii="Roboto Condensed Light" w:hAnsi="Roboto Condensed Light" w:cs="Calibri"/>
          <w:szCs w:val="24"/>
        </w:rPr>
        <w:t>: Wojewódzki Fundusz Ochrony Środowiska i Gospodarki Wodnej w Olsztynie  reprezentowany przez Zarząd Funduszu z siedzibą w Olsztynie, ul. Św. Barbary 9.</w:t>
      </w:r>
    </w:p>
    <w:p w:rsidR="00C5399A" w:rsidRPr="00115E9F" w:rsidRDefault="00C5399A" w:rsidP="00C5399A">
      <w:pPr>
        <w:spacing w:after="240"/>
        <w:jc w:val="both"/>
        <w:rPr>
          <w:rFonts w:ascii="Roboto Condensed Light" w:hAnsi="Roboto Condensed Light" w:cs="Calibri"/>
          <w:b/>
        </w:rPr>
      </w:pPr>
      <w:r w:rsidRPr="00115E9F">
        <w:rPr>
          <w:rFonts w:ascii="Roboto Condensed Light" w:hAnsi="Roboto Condensed Light" w:cs="Calibri"/>
          <w:b/>
        </w:rPr>
        <w:t>DANE WYKONAWCY:</w:t>
      </w:r>
    </w:p>
    <w:p w:rsidR="00C5399A" w:rsidRPr="00115E9F" w:rsidRDefault="00C5399A" w:rsidP="00C5399A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</w:rPr>
        <w:t>Nazwa i adres wykonawcy:  ....................................................................................................................</w:t>
      </w:r>
    </w:p>
    <w:p w:rsidR="00C5399A" w:rsidRPr="00115E9F" w:rsidRDefault="00C5399A" w:rsidP="00C5399A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</w:rPr>
        <w:t>.............................................................................................................................................................</w:t>
      </w:r>
    </w:p>
    <w:p w:rsidR="00C5399A" w:rsidRPr="00387FE6" w:rsidRDefault="00C5399A" w:rsidP="00C5399A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Calibri"/>
        </w:rPr>
      </w:pPr>
      <w:r w:rsidRPr="00387FE6">
        <w:rPr>
          <w:rFonts w:ascii="Roboto Condensed Light" w:hAnsi="Roboto Condensed Light" w:cs="Calibri"/>
        </w:rPr>
        <w:t xml:space="preserve">Tel. .........................................................................., fax ..................................................................., </w:t>
      </w:r>
      <w:r w:rsidRPr="00387FE6">
        <w:rPr>
          <w:rFonts w:ascii="Roboto Condensed Light" w:hAnsi="Roboto Condensed Light" w:cs="Calibri"/>
        </w:rPr>
        <w:br/>
        <w:t>e-mail …….…@.............................................. ,</w:t>
      </w:r>
    </w:p>
    <w:p w:rsidR="00C5399A" w:rsidRPr="00387FE6" w:rsidRDefault="00C5399A" w:rsidP="00C5399A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Calibri"/>
        </w:rPr>
      </w:pPr>
      <w:r w:rsidRPr="00387FE6">
        <w:rPr>
          <w:rFonts w:ascii="Roboto Condensed Light" w:hAnsi="Roboto Condensed Light" w:cs="Calibri"/>
        </w:rPr>
        <w:t xml:space="preserve">NIP .............................................................. , REGON   ….................................….…………….. ,  </w:t>
      </w:r>
    </w:p>
    <w:p w:rsidR="00C5399A" w:rsidRPr="00115E9F" w:rsidRDefault="00C5399A" w:rsidP="00C5399A">
      <w:pPr>
        <w:spacing w:before="60" w:after="60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  <w:color w:val="000000"/>
        </w:rPr>
        <w:t xml:space="preserve">Składając ofertę w postępowaniu, którego przedmiotem zamówienia jest </w:t>
      </w:r>
      <w:r w:rsidR="00093153">
        <w:rPr>
          <w:rFonts w:ascii="Roboto Condensed Light" w:hAnsi="Roboto Condensed Light"/>
          <w:sz w:val="24"/>
          <w:szCs w:val="24"/>
        </w:rPr>
        <w:t xml:space="preserve">Zakup mebli na potrzeby WFOŚiGW w Olsztynie (dostawa i montaż) </w:t>
      </w:r>
      <w:r w:rsidR="00387FE6">
        <w:rPr>
          <w:rFonts w:ascii="Roboto Condensed Light" w:hAnsi="Roboto Condensed Light"/>
          <w:sz w:val="24"/>
          <w:szCs w:val="24"/>
        </w:rPr>
        <w:t xml:space="preserve">– wyposażenie lokalu przy ul. Staszica </w:t>
      </w:r>
      <w:bookmarkStart w:id="0" w:name="_GoBack"/>
      <w:bookmarkEnd w:id="0"/>
      <w:r w:rsidRPr="00115E9F">
        <w:rPr>
          <w:rFonts w:ascii="Roboto Condensed Light" w:hAnsi="Roboto Condensed Light" w:cs="Calibri"/>
        </w:rPr>
        <w:t>oferujemy wykonanie przedmiotu zamówienia za kwotę:</w:t>
      </w:r>
    </w:p>
    <w:p w:rsidR="00C5399A" w:rsidRPr="00115E9F" w:rsidRDefault="00C5399A" w:rsidP="00C5399A">
      <w:pPr>
        <w:spacing w:before="60" w:after="60"/>
        <w:jc w:val="both"/>
        <w:rPr>
          <w:rFonts w:ascii="Roboto Condensed Light" w:hAnsi="Roboto Condensed Light" w:cs="Calibri"/>
          <w:b/>
        </w:rPr>
      </w:pPr>
    </w:p>
    <w:p w:rsidR="00C5399A" w:rsidRPr="00115E9F" w:rsidRDefault="00C5399A" w:rsidP="00C5399A">
      <w:pPr>
        <w:spacing w:before="120" w:after="120"/>
        <w:ind w:left="283" w:right="26" w:hanging="283"/>
        <w:jc w:val="both"/>
        <w:rPr>
          <w:rFonts w:ascii="Roboto Condensed Light" w:hAnsi="Roboto Condensed Light" w:cs="Calibri"/>
          <w:b/>
          <w:bCs/>
          <w:color w:val="000000"/>
        </w:rPr>
      </w:pPr>
      <w:r w:rsidRPr="00115E9F">
        <w:rPr>
          <w:rFonts w:ascii="Roboto Condensed Light" w:hAnsi="Roboto Condensed Light" w:cs="Calibri"/>
          <w:b/>
        </w:rPr>
        <w:t>Cenę oferty netto                                                  ., (słownie:                                                                 netto</w:t>
      </w:r>
      <w:r w:rsidRPr="00115E9F">
        <w:rPr>
          <w:rFonts w:ascii="Roboto Condensed Light" w:hAnsi="Roboto Condensed Light" w:cs="Calibri"/>
          <w:b/>
          <w:bCs/>
          <w:color w:val="000000"/>
        </w:rPr>
        <w:t>)</w:t>
      </w:r>
    </w:p>
    <w:p w:rsidR="00C5399A" w:rsidRPr="00115E9F" w:rsidRDefault="00C5399A" w:rsidP="00C5399A">
      <w:pPr>
        <w:spacing w:before="120" w:after="120"/>
        <w:ind w:left="283" w:right="26" w:hanging="283"/>
        <w:jc w:val="both"/>
        <w:rPr>
          <w:rFonts w:ascii="Roboto Condensed Light" w:hAnsi="Roboto Condensed Light" w:cs="Calibri"/>
          <w:b/>
          <w:bCs/>
          <w:color w:val="000000"/>
        </w:rPr>
      </w:pPr>
      <w:r w:rsidRPr="00115E9F">
        <w:rPr>
          <w:rFonts w:ascii="Roboto Condensed Light" w:hAnsi="Roboto Condensed Light" w:cs="Calibri"/>
          <w:b/>
          <w:bCs/>
          <w:color w:val="000000"/>
        </w:rPr>
        <w:t>Cenę oferty brutto……………………………………………..(słownie:……………………………………………………… brutto)</w:t>
      </w:r>
    </w:p>
    <w:p w:rsidR="00C5399A" w:rsidRDefault="00C5399A" w:rsidP="00C5399A">
      <w:pPr>
        <w:spacing w:before="120" w:after="120"/>
        <w:ind w:left="283" w:right="26" w:hanging="283"/>
        <w:jc w:val="both"/>
        <w:rPr>
          <w:rFonts w:ascii="Roboto Condensed Light" w:hAnsi="Roboto Condensed Light" w:cs="Calibri"/>
          <w:b/>
        </w:rPr>
      </w:pPr>
      <w:r>
        <w:rPr>
          <w:rFonts w:ascii="Roboto Condensed Light" w:hAnsi="Roboto Condensed Light" w:cs="Calibri"/>
          <w:b/>
        </w:rPr>
        <w:t>Termin dostawy</w:t>
      </w:r>
      <w:r w:rsidR="00093153">
        <w:rPr>
          <w:rFonts w:ascii="Roboto Condensed Light" w:hAnsi="Roboto Condensed Light" w:cs="Calibri"/>
          <w:b/>
        </w:rPr>
        <w:t xml:space="preserve"> i montażu</w:t>
      </w:r>
      <w:r w:rsidRPr="00115E9F">
        <w:rPr>
          <w:rFonts w:ascii="Roboto Condensed Light" w:hAnsi="Roboto Condensed Light" w:cs="Calibri"/>
          <w:b/>
        </w:rPr>
        <w:t>:</w:t>
      </w:r>
      <w:r>
        <w:rPr>
          <w:rFonts w:ascii="Roboto Condensed Light" w:hAnsi="Roboto Condensed Light" w:cs="Calibri"/>
        </w:rPr>
        <w:t xml:space="preserve"> </w:t>
      </w:r>
      <w:r w:rsidRPr="00115E9F">
        <w:rPr>
          <w:rFonts w:ascii="Roboto Condensed Light" w:hAnsi="Roboto Condensed Light" w:cs="Calibri"/>
          <w:b/>
        </w:rPr>
        <w:t>……………</w:t>
      </w:r>
    </w:p>
    <w:p w:rsidR="00C5399A" w:rsidRPr="00115E9F" w:rsidRDefault="00C5399A" w:rsidP="00C5399A">
      <w:pPr>
        <w:numPr>
          <w:ilvl w:val="0"/>
          <w:numId w:val="36"/>
        </w:numPr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</w:rPr>
        <w:t>Zobowiązujemy wykonać przedmiot zamówienia z należytą starannością zgodnie z opisem przedmiotu zamówienia.</w:t>
      </w:r>
    </w:p>
    <w:p w:rsidR="00C5399A" w:rsidRPr="00115E9F" w:rsidRDefault="00C5399A" w:rsidP="00C5399A">
      <w:pPr>
        <w:numPr>
          <w:ilvl w:val="0"/>
          <w:numId w:val="36"/>
        </w:numPr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  <w:color w:val="000000"/>
        </w:rPr>
        <w:t xml:space="preserve">Cena podana w ofercie uwzględnia wszystkie koszty wykonania zamówienia. </w:t>
      </w:r>
    </w:p>
    <w:p w:rsidR="00C5399A" w:rsidRPr="00C5399A" w:rsidRDefault="00C5399A" w:rsidP="00C5399A">
      <w:pPr>
        <w:numPr>
          <w:ilvl w:val="0"/>
          <w:numId w:val="36"/>
        </w:numPr>
        <w:tabs>
          <w:tab w:val="clear" w:pos="720"/>
          <w:tab w:val="num" w:pos="0"/>
        </w:tabs>
        <w:spacing w:before="120" w:after="120" w:line="240" w:lineRule="auto"/>
        <w:ind w:left="0" w:firstLine="0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</w:rPr>
        <w:t>Akceptujemy bez zastrzeżeń warunki Zamawiającego postawione w opisie przedmiotu zamówienia.</w:t>
      </w:r>
    </w:p>
    <w:p w:rsidR="00C5399A" w:rsidRPr="00115E9F" w:rsidRDefault="00C5399A" w:rsidP="00C5399A">
      <w:pPr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</w:rPr>
        <w:t>/miejscowość, data /</w:t>
      </w:r>
      <w:r w:rsidRPr="00115E9F">
        <w:rPr>
          <w:rFonts w:ascii="Roboto Condensed Light" w:hAnsi="Roboto Condensed Light" w:cs="Calibri"/>
        </w:rPr>
        <w:tab/>
      </w:r>
      <w:r w:rsidRPr="00115E9F">
        <w:rPr>
          <w:rFonts w:ascii="Roboto Condensed Light" w:hAnsi="Roboto Condensed Light" w:cs="Calibri"/>
        </w:rPr>
        <w:tab/>
      </w:r>
      <w:r w:rsidRPr="00115E9F">
        <w:rPr>
          <w:rFonts w:ascii="Roboto Condensed Light" w:hAnsi="Roboto Condensed Light" w:cs="Calibri"/>
        </w:rPr>
        <w:tab/>
      </w:r>
      <w:r w:rsidRPr="00115E9F">
        <w:rPr>
          <w:rFonts w:ascii="Roboto Condensed Light" w:hAnsi="Roboto Condensed Light" w:cs="Calibri"/>
        </w:rPr>
        <w:tab/>
      </w:r>
    </w:p>
    <w:p w:rsidR="00C5399A" w:rsidRPr="00115E9F" w:rsidRDefault="00C5399A" w:rsidP="00C5399A">
      <w:pPr>
        <w:ind w:left="4956" w:firstLine="708"/>
        <w:jc w:val="both"/>
        <w:rPr>
          <w:rFonts w:ascii="Roboto Condensed Light" w:hAnsi="Roboto Condensed Light" w:cs="Calibri"/>
        </w:rPr>
      </w:pPr>
      <w:r w:rsidRPr="00115E9F">
        <w:rPr>
          <w:rFonts w:ascii="Roboto Condensed Light" w:hAnsi="Roboto Condensed Light" w:cs="Calibri"/>
        </w:rPr>
        <w:t xml:space="preserve">/ pieczęcie  i podpisy osób </w:t>
      </w:r>
    </w:p>
    <w:p w:rsidR="0002037E" w:rsidRPr="00C5399A" w:rsidRDefault="00C5399A" w:rsidP="00C5399A">
      <w:pPr>
        <w:ind w:left="4956"/>
        <w:jc w:val="both"/>
        <w:rPr>
          <w:rFonts w:cs="Calibri"/>
        </w:rPr>
      </w:pPr>
      <w:r w:rsidRPr="00115E9F">
        <w:rPr>
          <w:rFonts w:ascii="Roboto Condensed Light" w:hAnsi="Roboto Condensed Light" w:cs="Calibri"/>
        </w:rPr>
        <w:t>upoważnionych do reprezentowania firmy /</w:t>
      </w:r>
    </w:p>
    <w:sectPr w:rsidR="0002037E" w:rsidRPr="00C5399A" w:rsidSect="00B24C4F">
      <w:headerReference w:type="default" r:id="rId9"/>
      <w:footerReference w:type="default" r:id="rId10"/>
      <w:pgSz w:w="11900" w:h="16840"/>
      <w:pgMar w:top="480" w:right="567" w:bottom="1418" w:left="56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6F" w:rsidRDefault="007C526F" w:rsidP="00DE4C0B">
      <w:pPr>
        <w:spacing w:line="240" w:lineRule="auto"/>
      </w:pPr>
      <w:r>
        <w:separator/>
      </w:r>
    </w:p>
  </w:endnote>
  <w:endnote w:type="continuationSeparator" w:id="0">
    <w:p w:rsidR="007C526F" w:rsidRDefault="007C526F" w:rsidP="00DE4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Condensed Light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03" w:rsidRDefault="00386E03">
    <w:pPr>
      <w:pStyle w:val="Stopka"/>
    </w:pPr>
    <w:r>
      <w:rPr>
        <w:noProof/>
        <w:lang w:eastAsia="pl-PL"/>
      </w:rPr>
      <w:drawing>
        <wp:inline distT="0" distB="0" distL="0" distR="0" wp14:anchorId="12951BDB" wp14:editId="7D5A639E">
          <wp:extent cx="6836410" cy="79057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FOŚiGW_papeteria_B_284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41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6F" w:rsidRDefault="007C526F" w:rsidP="00DE4C0B">
      <w:pPr>
        <w:spacing w:line="240" w:lineRule="auto"/>
      </w:pPr>
      <w:r>
        <w:separator/>
      </w:r>
    </w:p>
  </w:footnote>
  <w:footnote w:type="continuationSeparator" w:id="0">
    <w:p w:rsidR="007C526F" w:rsidRDefault="007C526F" w:rsidP="00DE4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03" w:rsidRDefault="00386E03" w:rsidP="00EC751C">
    <w:pPr>
      <w:pStyle w:val="Nagwek"/>
    </w:pPr>
    <w:r>
      <w:rPr>
        <w:noProof/>
        <w:lang w:eastAsia="pl-PL"/>
      </w:rPr>
      <w:drawing>
        <wp:inline distT="0" distB="0" distL="0" distR="0" wp14:anchorId="12FC155C" wp14:editId="6BCC2ADC">
          <wp:extent cx="1755856" cy="54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FOŚiGW_papeteria_A_284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85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807"/>
    <w:multiLevelType w:val="hybridMultilevel"/>
    <w:tmpl w:val="0F1CF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04B6"/>
    <w:multiLevelType w:val="hybridMultilevel"/>
    <w:tmpl w:val="CF6E2B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C6A6D"/>
    <w:multiLevelType w:val="hybridMultilevel"/>
    <w:tmpl w:val="7C3EF6A8"/>
    <w:lvl w:ilvl="0" w:tplc="547442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AE21A0"/>
    <w:multiLevelType w:val="hybridMultilevel"/>
    <w:tmpl w:val="5D284256"/>
    <w:lvl w:ilvl="0" w:tplc="62D26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102AB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A2101"/>
    <w:multiLevelType w:val="hybridMultilevel"/>
    <w:tmpl w:val="40AED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A355C"/>
    <w:multiLevelType w:val="hybridMultilevel"/>
    <w:tmpl w:val="B42A3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445D3"/>
    <w:multiLevelType w:val="hybridMultilevel"/>
    <w:tmpl w:val="F3C2E9EE"/>
    <w:lvl w:ilvl="0" w:tplc="82545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trike w:val="0"/>
        <w:dstrike w:val="0"/>
        <w:sz w:val="22"/>
        <w:szCs w:val="22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E90FAB2">
      <w:start w:val="1"/>
      <w:numFmt w:val="upperRoman"/>
      <w:lvlText w:val="%3."/>
      <w:lvlJc w:val="left"/>
      <w:pPr>
        <w:ind w:left="2340" w:hanging="720"/>
      </w:pPr>
      <w:rPr>
        <w:rFonts w:asciiTheme="minorHAnsi" w:hAnsiTheme="minorHAnsi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C1068B"/>
    <w:multiLevelType w:val="singleLevel"/>
    <w:tmpl w:val="B6F2FAF6"/>
    <w:lvl w:ilvl="0">
      <w:start w:val="1"/>
      <w:numFmt w:val="lowerLetter"/>
      <w:pStyle w:val="Zapytaniepoz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A841813"/>
    <w:multiLevelType w:val="hybridMultilevel"/>
    <w:tmpl w:val="553EC6B2"/>
    <w:lvl w:ilvl="0" w:tplc="EA2C5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E97C1F"/>
    <w:multiLevelType w:val="hybridMultilevel"/>
    <w:tmpl w:val="77BE1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8F1A9E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F771D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D6217"/>
    <w:multiLevelType w:val="hybridMultilevel"/>
    <w:tmpl w:val="D83A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41AFE"/>
    <w:multiLevelType w:val="hybridMultilevel"/>
    <w:tmpl w:val="4B5A2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9564B"/>
    <w:multiLevelType w:val="hybridMultilevel"/>
    <w:tmpl w:val="3D880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F3F73"/>
    <w:multiLevelType w:val="hybridMultilevel"/>
    <w:tmpl w:val="3D487F3E"/>
    <w:lvl w:ilvl="0" w:tplc="1B8C391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353F9"/>
    <w:multiLevelType w:val="hybridMultilevel"/>
    <w:tmpl w:val="7D64D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07D23"/>
    <w:multiLevelType w:val="hybridMultilevel"/>
    <w:tmpl w:val="2EEA2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D032F"/>
    <w:multiLevelType w:val="hybridMultilevel"/>
    <w:tmpl w:val="EA3E117E"/>
    <w:lvl w:ilvl="0" w:tplc="8B8ACC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93DA4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D1726"/>
    <w:multiLevelType w:val="multilevel"/>
    <w:tmpl w:val="048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734DBE"/>
    <w:multiLevelType w:val="hybridMultilevel"/>
    <w:tmpl w:val="B150C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10F9D"/>
    <w:multiLevelType w:val="hybridMultilevel"/>
    <w:tmpl w:val="B83EB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442C5"/>
    <w:multiLevelType w:val="hybridMultilevel"/>
    <w:tmpl w:val="7E004E24"/>
    <w:lvl w:ilvl="0" w:tplc="5E36CAB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97B93"/>
    <w:multiLevelType w:val="hybridMultilevel"/>
    <w:tmpl w:val="7166B2D6"/>
    <w:lvl w:ilvl="0" w:tplc="C8FE5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9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0"/>
  </w:num>
  <w:num w:numId="21">
    <w:abstractNumId w:val="1"/>
  </w:num>
  <w:num w:numId="22">
    <w:abstractNumId w:val="5"/>
  </w:num>
  <w:num w:numId="23">
    <w:abstractNumId w:val="14"/>
  </w:num>
  <w:num w:numId="24">
    <w:abstractNumId w:val="2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6"/>
  </w:num>
  <w:num w:numId="28">
    <w:abstractNumId w:val="21"/>
  </w:num>
  <w:num w:numId="29">
    <w:abstractNumId w:val="22"/>
  </w:num>
  <w:num w:numId="30">
    <w:abstractNumId w:val="12"/>
  </w:num>
  <w:num w:numId="31">
    <w:abstractNumId w:val="2"/>
  </w:num>
  <w:num w:numId="32">
    <w:abstractNumId w:val="4"/>
  </w:num>
  <w:num w:numId="33">
    <w:abstractNumId w:val="7"/>
  </w:num>
  <w:num w:numId="34">
    <w:abstractNumId w:val="13"/>
  </w:num>
  <w:num w:numId="35">
    <w:abstractNumId w:val="25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4F"/>
    <w:rsid w:val="00014DB4"/>
    <w:rsid w:val="0002037E"/>
    <w:rsid w:val="00031D4D"/>
    <w:rsid w:val="00074B4B"/>
    <w:rsid w:val="000775A4"/>
    <w:rsid w:val="00093153"/>
    <w:rsid w:val="000A12CC"/>
    <w:rsid w:val="000A44CA"/>
    <w:rsid w:val="000A4CD4"/>
    <w:rsid w:val="000A5580"/>
    <w:rsid w:val="000B35D6"/>
    <w:rsid w:val="000B7EF2"/>
    <w:rsid w:val="0015738E"/>
    <w:rsid w:val="0017795A"/>
    <w:rsid w:val="00190D52"/>
    <w:rsid w:val="001D0A42"/>
    <w:rsid w:val="001D347C"/>
    <w:rsid w:val="001E1954"/>
    <w:rsid w:val="001E52ED"/>
    <w:rsid w:val="001E66E8"/>
    <w:rsid w:val="002104F1"/>
    <w:rsid w:val="00213EBC"/>
    <w:rsid w:val="00236090"/>
    <w:rsid w:val="00255C21"/>
    <w:rsid w:val="00280F16"/>
    <w:rsid w:val="002879B8"/>
    <w:rsid w:val="002B5101"/>
    <w:rsid w:val="002C194A"/>
    <w:rsid w:val="002F2592"/>
    <w:rsid w:val="002F2F60"/>
    <w:rsid w:val="00302281"/>
    <w:rsid w:val="00336C33"/>
    <w:rsid w:val="003849FA"/>
    <w:rsid w:val="00386E03"/>
    <w:rsid w:val="00387FE6"/>
    <w:rsid w:val="00396E9D"/>
    <w:rsid w:val="003C53CE"/>
    <w:rsid w:val="003D34BF"/>
    <w:rsid w:val="003D4E59"/>
    <w:rsid w:val="003E0E5C"/>
    <w:rsid w:val="003F421C"/>
    <w:rsid w:val="003F49E5"/>
    <w:rsid w:val="004018CA"/>
    <w:rsid w:val="00402CAB"/>
    <w:rsid w:val="004145F2"/>
    <w:rsid w:val="0042467D"/>
    <w:rsid w:val="00432394"/>
    <w:rsid w:val="00452D42"/>
    <w:rsid w:val="0046466C"/>
    <w:rsid w:val="00471A0C"/>
    <w:rsid w:val="004A433A"/>
    <w:rsid w:val="004B7476"/>
    <w:rsid w:val="004C5FA2"/>
    <w:rsid w:val="004D1862"/>
    <w:rsid w:val="005013D6"/>
    <w:rsid w:val="00503A81"/>
    <w:rsid w:val="0054620A"/>
    <w:rsid w:val="0054673A"/>
    <w:rsid w:val="00555B6F"/>
    <w:rsid w:val="00573703"/>
    <w:rsid w:val="005A0F01"/>
    <w:rsid w:val="005E55B0"/>
    <w:rsid w:val="0061282B"/>
    <w:rsid w:val="00626E4C"/>
    <w:rsid w:val="00631A32"/>
    <w:rsid w:val="006C2A86"/>
    <w:rsid w:val="006C342C"/>
    <w:rsid w:val="006C3ECC"/>
    <w:rsid w:val="006D2A2B"/>
    <w:rsid w:val="006E59D8"/>
    <w:rsid w:val="00703B8D"/>
    <w:rsid w:val="00716259"/>
    <w:rsid w:val="0074312F"/>
    <w:rsid w:val="007519F2"/>
    <w:rsid w:val="00782830"/>
    <w:rsid w:val="00792BB2"/>
    <w:rsid w:val="00794FCC"/>
    <w:rsid w:val="007C526F"/>
    <w:rsid w:val="007F0292"/>
    <w:rsid w:val="008306B6"/>
    <w:rsid w:val="00834FD1"/>
    <w:rsid w:val="00852AF4"/>
    <w:rsid w:val="00874552"/>
    <w:rsid w:val="008C29CE"/>
    <w:rsid w:val="008D65C3"/>
    <w:rsid w:val="008F2E72"/>
    <w:rsid w:val="00903318"/>
    <w:rsid w:val="009074F4"/>
    <w:rsid w:val="009231ED"/>
    <w:rsid w:val="00925F4C"/>
    <w:rsid w:val="00932246"/>
    <w:rsid w:val="00990B63"/>
    <w:rsid w:val="009B1A71"/>
    <w:rsid w:val="009B23FE"/>
    <w:rsid w:val="009B4C20"/>
    <w:rsid w:val="009C70F1"/>
    <w:rsid w:val="009F09F3"/>
    <w:rsid w:val="00A053DF"/>
    <w:rsid w:val="00A0691F"/>
    <w:rsid w:val="00A16E4E"/>
    <w:rsid w:val="00A31016"/>
    <w:rsid w:val="00A33367"/>
    <w:rsid w:val="00A37E89"/>
    <w:rsid w:val="00A640CD"/>
    <w:rsid w:val="00A718C7"/>
    <w:rsid w:val="00A7633F"/>
    <w:rsid w:val="00A92DB4"/>
    <w:rsid w:val="00A9465A"/>
    <w:rsid w:val="00A97477"/>
    <w:rsid w:val="00AD721D"/>
    <w:rsid w:val="00AE0292"/>
    <w:rsid w:val="00B051E1"/>
    <w:rsid w:val="00B24C4F"/>
    <w:rsid w:val="00B35A74"/>
    <w:rsid w:val="00B531A2"/>
    <w:rsid w:val="00B75BA0"/>
    <w:rsid w:val="00B76CD0"/>
    <w:rsid w:val="00B7781E"/>
    <w:rsid w:val="00BD3FCA"/>
    <w:rsid w:val="00BF54D8"/>
    <w:rsid w:val="00BF7D18"/>
    <w:rsid w:val="00C5399A"/>
    <w:rsid w:val="00C60882"/>
    <w:rsid w:val="00C74680"/>
    <w:rsid w:val="00C91E69"/>
    <w:rsid w:val="00CB59AA"/>
    <w:rsid w:val="00CD0BFE"/>
    <w:rsid w:val="00CF0D72"/>
    <w:rsid w:val="00D0280F"/>
    <w:rsid w:val="00D208CC"/>
    <w:rsid w:val="00D539E8"/>
    <w:rsid w:val="00D64AF7"/>
    <w:rsid w:val="00D65F43"/>
    <w:rsid w:val="00D72010"/>
    <w:rsid w:val="00D7323B"/>
    <w:rsid w:val="00D87B29"/>
    <w:rsid w:val="00D91845"/>
    <w:rsid w:val="00D92B15"/>
    <w:rsid w:val="00DC687E"/>
    <w:rsid w:val="00DE4C0B"/>
    <w:rsid w:val="00DF2089"/>
    <w:rsid w:val="00E157F4"/>
    <w:rsid w:val="00E16A79"/>
    <w:rsid w:val="00E22C87"/>
    <w:rsid w:val="00E35596"/>
    <w:rsid w:val="00E55D35"/>
    <w:rsid w:val="00E61305"/>
    <w:rsid w:val="00E8361A"/>
    <w:rsid w:val="00EB556B"/>
    <w:rsid w:val="00EC070B"/>
    <w:rsid w:val="00EC751C"/>
    <w:rsid w:val="00ED158F"/>
    <w:rsid w:val="00F03B67"/>
    <w:rsid w:val="00F16EB2"/>
    <w:rsid w:val="00F23276"/>
    <w:rsid w:val="00F4595C"/>
    <w:rsid w:val="00F94941"/>
    <w:rsid w:val="00FA173B"/>
    <w:rsid w:val="00F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C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C0B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3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C0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4C0B"/>
  </w:style>
  <w:style w:type="paragraph" w:styleId="Stopka">
    <w:name w:val="footer"/>
    <w:basedOn w:val="Normalny"/>
    <w:link w:val="StopkaZnak"/>
    <w:uiPriority w:val="99"/>
    <w:unhideWhenUsed/>
    <w:rsid w:val="00DE4C0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E4C0B"/>
  </w:style>
  <w:style w:type="character" w:customStyle="1" w:styleId="Nagwek1Znak">
    <w:name w:val="Nagłówek 1 Znak"/>
    <w:basedOn w:val="Domylnaczcionkaakapitu"/>
    <w:link w:val="Nagwek1"/>
    <w:uiPriority w:val="9"/>
    <w:rsid w:val="00DE4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D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D72"/>
    <w:rPr>
      <w:rFonts w:ascii="Tahoma" w:eastAsia="Arial" w:hAnsi="Tahoma" w:cs="Tahoma"/>
      <w:sz w:val="16"/>
      <w:szCs w:val="16"/>
      <w:lang w:eastAsia="pl-PL"/>
    </w:rPr>
  </w:style>
  <w:style w:type="paragraph" w:styleId="Akapitzlist">
    <w:name w:val="List Paragraph"/>
    <w:aliases w:val="Preambuła,T_SZ_List Paragraph,L1,Numerowanie,List Paragraph,Akapit z listą BS,BulletC,Wyliczanie,Obiekt,normalny tekst,Akapit z listą31,Bullets,List Paragraph1,Wypunktowanie,Akapit normalny,Bullet Number,lp1,List Paragraph2"/>
    <w:basedOn w:val="Normalny"/>
    <w:link w:val="AkapitzlistZnak"/>
    <w:uiPriority w:val="34"/>
    <w:qFormat/>
    <w:rsid w:val="00ED15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F2E7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F2E7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2E7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Preambuła Znak,T_SZ_List Paragraph Znak,L1 Znak,Numerowanie Znak,List Paragraph Znak,Akapit z listą BS Znak,BulletC Znak,Wyliczanie Znak,Obiekt Znak,normalny tekst Znak,Akapit z listą31 Znak,Bullets Znak,List Paragraph1 Znak,lp1 Znak"/>
    <w:link w:val="Akapitzlist"/>
    <w:uiPriority w:val="34"/>
    <w:qFormat/>
    <w:locked/>
    <w:rsid w:val="008F2E72"/>
    <w:rPr>
      <w:rFonts w:ascii="Calibri" w:eastAsia="Calibri" w:hAnsi="Calibri" w:cs="Times New Roman"/>
      <w:sz w:val="22"/>
      <w:szCs w:val="22"/>
    </w:rPr>
  </w:style>
  <w:style w:type="character" w:customStyle="1" w:styleId="Zapytaniepoz1Znak">
    <w:name w:val="Zapytanie poz. 1.. Znak"/>
    <w:basedOn w:val="Domylnaczcionkaakapitu"/>
    <w:link w:val="Zapytaniepoz1"/>
    <w:locked/>
    <w:rsid w:val="008F2E72"/>
    <w:rPr>
      <w:rFonts w:ascii="Times New Roman" w:eastAsia="Times New Roman" w:hAnsi="Times New Roman" w:cs="Calibri"/>
      <w:b/>
      <w:bCs/>
      <w:kern w:val="32"/>
    </w:rPr>
  </w:style>
  <w:style w:type="paragraph" w:customStyle="1" w:styleId="Zapytaniepoz1">
    <w:name w:val="Zapytanie poz. 1.."/>
    <w:basedOn w:val="Normalny"/>
    <w:link w:val="Zapytaniepoz1Znak"/>
    <w:qFormat/>
    <w:rsid w:val="008F2E72"/>
    <w:pPr>
      <w:keepNext/>
      <w:keepLines/>
      <w:numPr>
        <w:numId w:val="5"/>
      </w:numPr>
      <w:tabs>
        <w:tab w:val="left" w:pos="426"/>
      </w:tabs>
      <w:spacing w:before="120" w:after="60" w:line="240" w:lineRule="auto"/>
      <w:ind w:left="425" w:hanging="425"/>
      <w:jc w:val="both"/>
      <w:outlineLvl w:val="0"/>
    </w:pPr>
    <w:rPr>
      <w:rFonts w:ascii="Times New Roman" w:eastAsia="Times New Roman" w:hAnsi="Times New Roman" w:cs="Calibri"/>
      <w:b/>
      <w:bCs/>
      <w:kern w:val="32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5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2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99A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C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C0B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3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39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C0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4C0B"/>
  </w:style>
  <w:style w:type="paragraph" w:styleId="Stopka">
    <w:name w:val="footer"/>
    <w:basedOn w:val="Normalny"/>
    <w:link w:val="StopkaZnak"/>
    <w:uiPriority w:val="99"/>
    <w:unhideWhenUsed/>
    <w:rsid w:val="00DE4C0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E4C0B"/>
  </w:style>
  <w:style w:type="character" w:customStyle="1" w:styleId="Nagwek1Znak">
    <w:name w:val="Nagłówek 1 Znak"/>
    <w:basedOn w:val="Domylnaczcionkaakapitu"/>
    <w:link w:val="Nagwek1"/>
    <w:uiPriority w:val="9"/>
    <w:rsid w:val="00DE4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D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D72"/>
    <w:rPr>
      <w:rFonts w:ascii="Tahoma" w:eastAsia="Arial" w:hAnsi="Tahoma" w:cs="Tahoma"/>
      <w:sz w:val="16"/>
      <w:szCs w:val="16"/>
      <w:lang w:eastAsia="pl-PL"/>
    </w:rPr>
  </w:style>
  <w:style w:type="paragraph" w:styleId="Akapitzlist">
    <w:name w:val="List Paragraph"/>
    <w:aliases w:val="Preambuła,T_SZ_List Paragraph,L1,Numerowanie,List Paragraph,Akapit z listą BS,BulletC,Wyliczanie,Obiekt,normalny tekst,Akapit z listą31,Bullets,List Paragraph1,Wypunktowanie,Akapit normalny,Bullet Number,lp1,List Paragraph2"/>
    <w:basedOn w:val="Normalny"/>
    <w:link w:val="AkapitzlistZnak"/>
    <w:uiPriority w:val="34"/>
    <w:qFormat/>
    <w:rsid w:val="00ED15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F2E7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F2E7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2E7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Preambuła Znak,T_SZ_List Paragraph Znak,L1 Znak,Numerowanie Znak,List Paragraph Znak,Akapit z listą BS Znak,BulletC Znak,Wyliczanie Znak,Obiekt Znak,normalny tekst Znak,Akapit z listą31 Znak,Bullets Znak,List Paragraph1 Znak,lp1 Znak"/>
    <w:link w:val="Akapitzlist"/>
    <w:uiPriority w:val="34"/>
    <w:qFormat/>
    <w:locked/>
    <w:rsid w:val="008F2E72"/>
    <w:rPr>
      <w:rFonts w:ascii="Calibri" w:eastAsia="Calibri" w:hAnsi="Calibri" w:cs="Times New Roman"/>
      <w:sz w:val="22"/>
      <w:szCs w:val="22"/>
    </w:rPr>
  </w:style>
  <w:style w:type="character" w:customStyle="1" w:styleId="Zapytaniepoz1Znak">
    <w:name w:val="Zapytanie poz. 1.. Znak"/>
    <w:basedOn w:val="Domylnaczcionkaakapitu"/>
    <w:link w:val="Zapytaniepoz1"/>
    <w:locked/>
    <w:rsid w:val="008F2E72"/>
    <w:rPr>
      <w:rFonts w:ascii="Times New Roman" w:eastAsia="Times New Roman" w:hAnsi="Times New Roman" w:cs="Calibri"/>
      <w:b/>
      <w:bCs/>
      <w:kern w:val="32"/>
    </w:rPr>
  </w:style>
  <w:style w:type="paragraph" w:customStyle="1" w:styleId="Zapytaniepoz1">
    <w:name w:val="Zapytanie poz. 1.."/>
    <w:basedOn w:val="Normalny"/>
    <w:link w:val="Zapytaniepoz1Znak"/>
    <w:qFormat/>
    <w:rsid w:val="008F2E72"/>
    <w:pPr>
      <w:keepNext/>
      <w:keepLines/>
      <w:numPr>
        <w:numId w:val="5"/>
      </w:numPr>
      <w:tabs>
        <w:tab w:val="left" w:pos="426"/>
      </w:tabs>
      <w:spacing w:before="120" w:after="60" w:line="240" w:lineRule="auto"/>
      <w:ind w:left="425" w:hanging="425"/>
      <w:jc w:val="both"/>
      <w:outlineLvl w:val="0"/>
    </w:pPr>
    <w:rPr>
      <w:rFonts w:ascii="Times New Roman" w:eastAsia="Times New Roman" w:hAnsi="Times New Roman" w:cs="Calibri"/>
      <w:b/>
      <w:bCs/>
      <w:kern w:val="32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5C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2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399A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.tazbierska\Desktop\WFOS&#769;iGW_papier_2016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99D8BD-96A5-4083-9054-E746838E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WFOŚiGW_papier_2016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Taźbierska</dc:creator>
  <cp:lastModifiedBy>Katarzyna Taźbierska</cp:lastModifiedBy>
  <cp:revision>2</cp:revision>
  <cp:lastPrinted>2020-10-12T09:47:00Z</cp:lastPrinted>
  <dcterms:created xsi:type="dcterms:W3CDTF">2024-07-26T12:01:00Z</dcterms:created>
  <dcterms:modified xsi:type="dcterms:W3CDTF">2024-07-26T12:01:00Z</dcterms:modified>
</cp:coreProperties>
</file>